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C040E" w14:textId="77777777" w:rsidR="00A21F63" w:rsidRDefault="00A21F63">
      <w:pPr>
        <w:pStyle w:val="Corpotesto"/>
        <w:spacing w:before="3"/>
        <w:rPr>
          <w:sz w:val="18"/>
        </w:rPr>
      </w:pPr>
    </w:p>
    <w:p w14:paraId="64F45697" w14:textId="77777777" w:rsidR="00A21F63" w:rsidRDefault="00FC634D">
      <w:pPr>
        <w:pStyle w:val="Titolo1"/>
        <w:tabs>
          <w:tab w:val="left" w:pos="2453"/>
          <w:tab w:val="left" w:pos="9751"/>
        </w:tabs>
        <w:spacing w:before="88"/>
      </w:pPr>
      <w:r>
        <w:rPr>
          <w:b w:val="0"/>
          <w:color w:val="000009"/>
          <w:shd w:val="clear" w:color="auto" w:fill="E4E4E4"/>
        </w:rPr>
        <w:t xml:space="preserve"> </w:t>
      </w:r>
      <w:r>
        <w:rPr>
          <w:b w:val="0"/>
          <w:color w:val="000009"/>
          <w:shd w:val="clear" w:color="auto" w:fill="E4E4E4"/>
        </w:rPr>
        <w:tab/>
      </w:r>
      <w:r>
        <w:rPr>
          <w:color w:val="000009"/>
          <w:spacing w:val="-1"/>
          <w:shd w:val="clear" w:color="auto" w:fill="E4E4E4"/>
        </w:rPr>
        <w:t>AUTORIZZAZIONE</w:t>
      </w:r>
      <w:r>
        <w:rPr>
          <w:color w:val="000009"/>
          <w:spacing w:val="-14"/>
          <w:shd w:val="clear" w:color="auto" w:fill="E4E4E4"/>
        </w:rPr>
        <w:t xml:space="preserve"> </w:t>
      </w:r>
      <w:r>
        <w:rPr>
          <w:color w:val="000009"/>
          <w:shd w:val="clear" w:color="auto" w:fill="E4E4E4"/>
        </w:rPr>
        <w:t>VISITE</w:t>
      </w:r>
      <w:r>
        <w:rPr>
          <w:color w:val="000009"/>
          <w:spacing w:val="-8"/>
          <w:shd w:val="clear" w:color="auto" w:fill="E4E4E4"/>
        </w:rPr>
        <w:t xml:space="preserve"> </w:t>
      </w:r>
      <w:r>
        <w:rPr>
          <w:color w:val="000009"/>
          <w:shd w:val="clear" w:color="auto" w:fill="E4E4E4"/>
        </w:rPr>
        <w:t>GUIDATE</w:t>
      </w:r>
      <w:r>
        <w:rPr>
          <w:color w:val="000009"/>
          <w:shd w:val="clear" w:color="auto" w:fill="E4E4E4"/>
        </w:rPr>
        <w:tab/>
      </w:r>
    </w:p>
    <w:p w14:paraId="0CAABFF7" w14:textId="77777777" w:rsidR="00A21F63" w:rsidRDefault="00A21F63">
      <w:pPr>
        <w:pStyle w:val="Corpotesto"/>
        <w:rPr>
          <w:b/>
          <w:sz w:val="24"/>
        </w:rPr>
      </w:pPr>
    </w:p>
    <w:p w14:paraId="0D9329CB" w14:textId="77777777" w:rsidR="00A21F63" w:rsidRDefault="00FC634D">
      <w:pPr>
        <w:pStyle w:val="Corpotesto"/>
        <w:ind w:left="5856"/>
      </w:pPr>
      <w:r>
        <w:rPr>
          <w:color w:val="000009"/>
        </w:rPr>
        <w:t>Firenze,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...................................</w:t>
      </w:r>
    </w:p>
    <w:p w14:paraId="61B71A06" w14:textId="77777777" w:rsidR="00A21F63" w:rsidRDefault="00FC634D">
      <w:pPr>
        <w:pStyle w:val="Titolo1"/>
        <w:ind w:left="115"/>
      </w:pPr>
      <w:r>
        <w:rPr>
          <w:color w:val="000009"/>
        </w:rPr>
        <w:t>MODELLO D</w:t>
      </w:r>
    </w:p>
    <w:p w14:paraId="486E4ABF" w14:textId="77777777" w:rsidR="00A21F63" w:rsidRDefault="00FC634D">
      <w:pPr>
        <w:pStyle w:val="Corpotesto"/>
        <w:spacing w:before="38" w:line="266" w:lineRule="auto"/>
        <w:ind w:left="5856" w:right="1298"/>
        <w:jc w:val="both"/>
      </w:pPr>
      <w:r>
        <w:rPr>
          <w:color w:val="000009"/>
        </w:rPr>
        <w:t>Al Dirigente Scolastico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 Liceo “Machiavelli”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Firenze</w:t>
      </w:r>
    </w:p>
    <w:p w14:paraId="4A3650CF" w14:textId="77777777" w:rsidR="00A21F63" w:rsidRDefault="00A21F63">
      <w:pPr>
        <w:pStyle w:val="Corpotesto"/>
        <w:rPr>
          <w:sz w:val="20"/>
        </w:rPr>
      </w:pPr>
    </w:p>
    <w:p w14:paraId="20C703B8" w14:textId="77777777" w:rsidR="00A21F63" w:rsidRDefault="00A21F63">
      <w:pPr>
        <w:pStyle w:val="Corpotesto"/>
        <w:spacing w:before="4"/>
        <w:rPr>
          <w:sz w:val="24"/>
        </w:rPr>
      </w:pPr>
    </w:p>
    <w:p w14:paraId="0DE6809D" w14:textId="77777777" w:rsidR="00A21F63" w:rsidRDefault="00FC634D">
      <w:pPr>
        <w:pStyle w:val="Corpotesto"/>
        <w:tabs>
          <w:tab w:val="left" w:leader="dot" w:pos="8878"/>
        </w:tabs>
        <w:spacing w:before="89"/>
        <w:ind w:left="115"/>
      </w:pPr>
      <w:r>
        <w:rPr>
          <w:color w:val="000009"/>
        </w:rPr>
        <w:t>Il/La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sottoscritto/a, studente/essa maggiorenne, presa</w:t>
      </w:r>
      <w:r>
        <w:t xml:space="preserve"> </w:t>
      </w:r>
      <w:r>
        <w:rPr>
          <w:color w:val="000009"/>
        </w:rPr>
        <w:t>visione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programma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seguente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visita </w:t>
      </w:r>
      <w:r>
        <w:rPr>
          <w:color w:val="000009"/>
        </w:rPr>
        <w:t>guidata:</w:t>
      </w:r>
    </w:p>
    <w:p w14:paraId="5EE0C78C" w14:textId="77777777" w:rsidR="00A21F63" w:rsidRDefault="00A21F63">
      <w:pPr>
        <w:pStyle w:val="Corpotesto"/>
      </w:pPr>
    </w:p>
    <w:p w14:paraId="70542EC2" w14:textId="77777777" w:rsidR="00A21F63" w:rsidRDefault="00FC634D">
      <w:pPr>
        <w:pStyle w:val="Corpotesto"/>
        <w:ind w:left="115"/>
        <w:rPr>
          <w:color w:val="000009"/>
        </w:rPr>
      </w:pPr>
      <w:r>
        <w:rPr>
          <w:color w:val="000009"/>
        </w:rPr>
        <w:t>.........................................................................................................................................</w:t>
      </w:r>
    </w:p>
    <w:p w14:paraId="6892ADB4" w14:textId="77777777" w:rsidR="00A21F63" w:rsidRDefault="00FC634D">
      <w:pPr>
        <w:pStyle w:val="Corpotesto"/>
        <w:ind w:left="115"/>
      </w:pPr>
      <w:r>
        <w:rPr>
          <w:color w:val="000009"/>
        </w:rPr>
        <w:t>che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effettuerà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giorno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.................................................…</w:t>
      </w:r>
    </w:p>
    <w:p w14:paraId="5E1EBB83" w14:textId="77777777" w:rsidR="00A21F63" w:rsidRDefault="00FC634D">
      <w:pPr>
        <w:pStyle w:val="Corpotesto"/>
        <w:ind w:left="115"/>
      </w:pPr>
      <w:r>
        <w:t>Uscita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scuola alle</w:t>
      </w:r>
      <w:r>
        <w:rPr>
          <w:spacing w:val="-2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(p</w:t>
      </w:r>
      <w:r>
        <w:t>ossibilmente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cambio</w:t>
      </w:r>
      <w:r>
        <w:rPr>
          <w:spacing w:val="-1"/>
        </w:rPr>
        <w:t xml:space="preserve"> </w:t>
      </w:r>
      <w:r>
        <w:t>ora)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      </w:t>
      </w:r>
    </w:p>
    <w:p w14:paraId="5C0C8AB9" w14:textId="77777777" w:rsidR="00A21F63" w:rsidRDefault="00FC634D">
      <w:pPr>
        <w:pStyle w:val="Corpotesto"/>
        <w:ind w:left="115"/>
      </w:pPr>
      <w:r>
        <w:t>Al</w:t>
      </w:r>
      <w:r>
        <w:rPr>
          <w:spacing w:val="-1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visita:</w:t>
      </w:r>
    </w:p>
    <w:p w14:paraId="6832B7E4" w14:textId="77777777" w:rsidR="00A21F63" w:rsidRDefault="00FC634D">
      <w:pPr>
        <w:pStyle w:val="Paragrafoelenco"/>
        <w:numPr>
          <w:ilvl w:val="2"/>
          <w:numId w:val="1"/>
        </w:numPr>
        <w:tabs>
          <w:tab w:val="left" w:pos="2138"/>
          <w:tab w:val="left" w:pos="9363"/>
        </w:tabs>
        <w:ind w:hanging="325"/>
        <w:rPr>
          <w:sz w:val="28"/>
          <w:szCs w:val="28"/>
        </w:rPr>
      </w:pPr>
      <w:r>
        <w:rPr>
          <w:sz w:val="28"/>
          <w:szCs w:val="28"/>
        </w:rPr>
        <w:t>Rientro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scuola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alle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ore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(possibilmente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al cambio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ora)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14:paraId="7CC59A1D" w14:textId="77777777" w:rsidR="00A21F63" w:rsidRDefault="00FC634D">
      <w:pPr>
        <w:pStyle w:val="Paragrafoelenco"/>
        <w:numPr>
          <w:ilvl w:val="2"/>
          <w:numId w:val="1"/>
        </w:numPr>
        <w:tabs>
          <w:tab w:val="left" w:pos="2138"/>
        </w:tabs>
        <w:ind w:hanging="325"/>
        <w:rPr>
          <w:sz w:val="28"/>
          <w:szCs w:val="28"/>
        </w:rPr>
      </w:pPr>
      <w:r>
        <w:rPr>
          <w:color w:val="000009"/>
          <w:sz w:val="28"/>
          <w:szCs w:val="28"/>
        </w:rPr>
        <w:t>Rientro</w:t>
      </w:r>
      <w:r>
        <w:rPr>
          <w:color w:val="000009"/>
          <w:spacing w:val="-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a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casa</w:t>
      </w:r>
      <w:r>
        <w:rPr>
          <w:color w:val="000009"/>
          <w:spacing w:val="-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con mezzi propri</w:t>
      </w:r>
    </w:p>
    <w:p w14:paraId="43B64724" w14:textId="77777777" w:rsidR="00A21F63" w:rsidRDefault="00A21F63">
      <w:pPr>
        <w:pStyle w:val="Corpotesto"/>
      </w:pPr>
    </w:p>
    <w:p w14:paraId="42D40C9D" w14:textId="77777777" w:rsidR="00A21F63" w:rsidRDefault="00FC634D">
      <w:pPr>
        <w:pStyle w:val="Corpotesto"/>
        <w:spacing w:before="207"/>
        <w:ind w:left="3766" w:right="3688"/>
        <w:jc w:val="center"/>
      </w:pPr>
      <w:r>
        <w:rPr>
          <w:color w:val="000009"/>
        </w:rPr>
        <w:t>D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 C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H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 A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R A</w:t>
      </w:r>
      <w:r>
        <w:rPr>
          <w:color w:val="000009"/>
          <w:spacing w:val="-17"/>
        </w:rPr>
        <w:t xml:space="preserve"> </w:t>
      </w:r>
    </w:p>
    <w:p w14:paraId="5BF4C963" w14:textId="77777777" w:rsidR="00A21F63" w:rsidRDefault="00A21F63">
      <w:pPr>
        <w:pStyle w:val="Corpotesto"/>
        <w:spacing w:before="7"/>
      </w:pPr>
    </w:p>
    <w:p w14:paraId="58DEB973" w14:textId="77777777" w:rsidR="00A21F63" w:rsidRDefault="00FC634D">
      <w:pPr>
        <w:pStyle w:val="Corpotesto"/>
        <w:spacing w:line="266" w:lineRule="auto"/>
        <w:ind w:left="115" w:right="117"/>
        <w:jc w:val="both"/>
      </w:pPr>
      <w:r>
        <w:rPr>
          <w:color w:val="000009"/>
        </w:rPr>
        <w:t>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essere disponibile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parteciparvi,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sollevando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espressamente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scuola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gli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insegnanti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accompagnatori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ogni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responsabilità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fatti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e/o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circostanze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che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dovessero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verificarsi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mancato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rispetto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disposizioni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impartite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dalla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scuola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e/o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dagli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insegnanti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gli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infortuni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derivanti </w:t>
      </w:r>
      <w:r>
        <w:rPr>
          <w:color w:val="000009"/>
        </w:rPr>
        <w:t>dall'inosservanza di ordini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 prescrizioni.</w:t>
      </w:r>
    </w:p>
    <w:p w14:paraId="737D4C7D" w14:textId="77777777" w:rsidR="00A21F63" w:rsidRDefault="00A21F63">
      <w:pPr>
        <w:pStyle w:val="Corpotesto"/>
      </w:pPr>
    </w:p>
    <w:p w14:paraId="28EC3DD7" w14:textId="77777777" w:rsidR="00A21F63" w:rsidRDefault="00A21F63">
      <w:pPr>
        <w:pStyle w:val="Corpotesto"/>
      </w:pPr>
    </w:p>
    <w:p w14:paraId="0A0D2046" w14:textId="77777777" w:rsidR="00A21F63" w:rsidRDefault="00A21F63">
      <w:pPr>
        <w:pStyle w:val="Corpotesto"/>
      </w:pPr>
    </w:p>
    <w:p w14:paraId="349BD5A0" w14:textId="77777777" w:rsidR="00A21F63" w:rsidRDefault="00FC634D">
      <w:pPr>
        <w:pStyle w:val="Corpotesto"/>
      </w:pPr>
      <w:r>
        <w:t>Firma</w:t>
      </w:r>
    </w:p>
    <w:p w14:paraId="595F3DCE" w14:textId="77777777" w:rsidR="00A21F63" w:rsidRDefault="00FC634D">
      <w:pPr>
        <w:pStyle w:val="Corpotesto"/>
      </w:pPr>
      <w:r>
        <w:t>_______________________________</w:t>
      </w:r>
    </w:p>
    <w:p w14:paraId="35D2EA25" w14:textId="77777777" w:rsidR="00A21F63" w:rsidRDefault="00A21F63">
      <w:pPr>
        <w:pStyle w:val="Corpotesto"/>
        <w:rPr>
          <w:b/>
        </w:rPr>
      </w:pPr>
    </w:p>
    <w:sectPr w:rsidR="00A21F63">
      <w:pgSz w:w="11906" w:h="16838"/>
      <w:pgMar w:top="1600" w:right="1020" w:bottom="280" w:left="102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63663"/>
    <w:multiLevelType w:val="multilevel"/>
    <w:tmpl w:val="6BE00F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467ECA"/>
    <w:multiLevelType w:val="multilevel"/>
    <w:tmpl w:val="E4BEDF74"/>
    <w:lvl w:ilvl="0">
      <w:start w:val="1"/>
      <w:numFmt w:val="decimal"/>
      <w:lvlText w:val="%1."/>
      <w:lvlJc w:val="left"/>
      <w:pPr>
        <w:tabs>
          <w:tab w:val="num" w:pos="0"/>
        </w:tabs>
        <w:ind w:left="373" w:hanging="241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3" w:hanging="360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2">
      <w:numFmt w:val="bullet"/>
      <w:lvlText w:val="○"/>
      <w:lvlJc w:val="left"/>
      <w:pPr>
        <w:tabs>
          <w:tab w:val="num" w:pos="0"/>
        </w:tabs>
        <w:ind w:left="2137" w:hanging="324"/>
      </w:pPr>
      <w:rPr>
        <w:rFonts w:ascii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10" w:hanging="32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81" w:hanging="32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2" w:hanging="32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3" w:hanging="32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4" w:hanging="32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4" w:hanging="324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4D"/>
    <w:rsid w:val="00A21F63"/>
    <w:rsid w:val="00FC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C345A"/>
  <w15:docId w15:val="{68CBCE09-925D-4E75-894A-79BB9CE7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eastAsia="en-US" w:bidi="ar-SA"/>
    </w:rPr>
  </w:style>
  <w:style w:type="paragraph" w:styleId="Titolo1">
    <w:name w:val="heading 1"/>
    <w:basedOn w:val="Normale"/>
    <w:next w:val="Normale"/>
    <w:uiPriority w:val="9"/>
    <w:qFormat/>
    <w:pPr>
      <w:ind w:left="114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\Downloads\autorizzazione%20visite%20guidate%20alunni%20maggiorenni%20-%20mod-D%20corrett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autorizzazione visite guidate alunni maggiorenni - mod-D corretto</Template>
  <TotalTime>1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passarella</dc:creator>
  <cp:lastModifiedBy>francesco passarella</cp:lastModifiedBy>
  <cp:revision>1</cp:revision>
  <dcterms:created xsi:type="dcterms:W3CDTF">2024-09-20T14:14:00Z</dcterms:created>
  <dcterms:modified xsi:type="dcterms:W3CDTF">2024-09-20T14:15:00Z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2022-11-15T09:59:00Z</dcterms:created>
  <dc:creator>presidenza</dc:creator>
  <dc:description/>
  <dc:language>it-IT</dc:language>
  <cp:lastModifiedBy/>
  <dcterms:modified xsi:type="dcterms:W3CDTF">2024-09-17T12:54:36Z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Creator">
    <vt:lpwstr>Writer</vt:lpwstr>
  </property>
  <property fmtid="{D5CDD505-2E9C-101B-9397-08002B2CF9AE}" pid="4" name="ICV">
    <vt:lpwstr>8A098F6A0FEC4ED1B3B954E64BEEC7C7</vt:lpwstr>
  </property>
  <property fmtid="{D5CDD505-2E9C-101B-9397-08002B2CF9AE}" pid="5" name="KSOProductBuildVer">
    <vt:lpwstr>1033-11.2.0.10296</vt:lpwstr>
  </property>
  <property fmtid="{D5CDD505-2E9C-101B-9397-08002B2CF9AE}" pid="6" name="LastSaved">
    <vt:filetime>2017-12-01T00:00:00Z</vt:filetime>
  </property>
</Properties>
</file>